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97" w:rsidRDefault="00E45997" w:rsidP="00E45997">
      <w:pPr>
        <w:jc w:val="both"/>
        <w:rPr>
          <w:sz w:val="24"/>
          <w:szCs w:val="24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r w:rsidRPr="00E45997">
        <w:rPr>
          <w:b/>
          <w:sz w:val="36"/>
          <w:szCs w:val="36"/>
          <w:lang w:val="en-US"/>
        </w:rPr>
        <w:t>niigd</w:t>
      </w:r>
      <w:r w:rsidRPr="00E45997">
        <w:rPr>
          <w:b/>
          <w:sz w:val="36"/>
          <w:szCs w:val="36"/>
        </w:rPr>
        <w:t>.</w:t>
      </w:r>
      <w:r w:rsidRPr="00E45997">
        <w:rPr>
          <w:b/>
          <w:sz w:val="36"/>
          <w:szCs w:val="36"/>
          <w:lang w:val="en-US"/>
        </w:rPr>
        <w:t>ru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A5549" w:rsidRPr="00E45997" w:rsidRDefault="007A5549" w:rsidP="007A5549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F35C15" w:rsidP="00E459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E45997" w:rsidRDefault="00E45997" w:rsidP="00E45997">
      <w:pPr>
        <w:jc w:val="center"/>
        <w:rPr>
          <w:b/>
          <w:sz w:val="28"/>
          <w:szCs w:val="28"/>
        </w:rPr>
      </w:pPr>
    </w:p>
    <w:p w:rsidR="00885CDC" w:rsidRDefault="00885CDC" w:rsidP="00885C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5997" w:rsidRDefault="003A47C8" w:rsidP="00E45997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СОВЕТЫ </w:t>
      </w:r>
      <w:r w:rsidR="00885CDC">
        <w:rPr>
          <w:b/>
          <w:sz w:val="28"/>
          <w:szCs w:val="28"/>
        </w:rPr>
        <w:t>РОДИТЕЛЯМ,  ВОСПИТЫВАЮЩИ</w:t>
      </w:r>
      <w:r w:rsidR="007B3E87">
        <w:rPr>
          <w:b/>
          <w:sz w:val="28"/>
          <w:szCs w:val="28"/>
        </w:rPr>
        <w:t>М</w:t>
      </w:r>
      <w:r w:rsidR="00885CDC">
        <w:rPr>
          <w:b/>
          <w:sz w:val="28"/>
          <w:szCs w:val="28"/>
        </w:rPr>
        <w:t xml:space="preserve"> ДЕТЕЙ С ОВЗ И ИНВАЛИДНОСТЬЮ 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Москва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2024</w:t>
      </w:r>
    </w:p>
    <w:p w:rsidR="00885CDC" w:rsidRDefault="00885CDC" w:rsidP="00E45997">
      <w:pPr>
        <w:jc w:val="center"/>
        <w:rPr>
          <w:b/>
          <w:sz w:val="16"/>
          <w:szCs w:val="16"/>
        </w:rPr>
      </w:pPr>
    </w:p>
    <w:p w:rsidR="00885CDC" w:rsidRDefault="00885CDC" w:rsidP="00885CDC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273C" w:rsidRPr="00885CDC" w:rsidRDefault="00B9273C" w:rsidP="00885CDC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273C" w:rsidRDefault="007A5549" w:rsidP="00B9273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549">
        <w:rPr>
          <w:rFonts w:ascii="Times New Roman" w:hAnsi="Times New Roman" w:cs="Times New Roman"/>
          <w:i/>
          <w:sz w:val="28"/>
          <w:szCs w:val="28"/>
        </w:rPr>
        <w:lastRenderedPageBreak/>
        <w:t>Дорогие родители!</w:t>
      </w:r>
    </w:p>
    <w:p w:rsidR="00885CDC" w:rsidRPr="00B9273C" w:rsidRDefault="00B9273C" w:rsidP="00B927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73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885CDC" w:rsidRPr="00B9273C">
        <w:rPr>
          <w:rFonts w:ascii="Times New Roman" w:hAnsi="Times New Roman" w:cs="Times New Roman"/>
        </w:rPr>
        <w:t>Примите  ребёнка таким</w:t>
      </w:r>
      <w:r w:rsidRPr="00B9273C">
        <w:rPr>
          <w:rFonts w:ascii="Times New Roman" w:hAnsi="Times New Roman" w:cs="Times New Roman"/>
        </w:rPr>
        <w:t xml:space="preserve">, какой он есть.               </w:t>
      </w:r>
      <w:r w:rsidR="00885CDC" w:rsidRPr="00B9273C">
        <w:rPr>
          <w:rFonts w:ascii="Times New Roman" w:hAnsi="Times New Roman" w:cs="Times New Roman"/>
        </w:rPr>
        <w:t>И радуйтесь жизни.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2.   </w:t>
      </w:r>
      <w:r w:rsidR="00B9273C">
        <w:rPr>
          <w:rFonts w:ascii="Times New Roman" w:hAnsi="Times New Roman" w:cs="Times New Roman"/>
        </w:rPr>
        <w:t xml:space="preserve">  Не  живите</w:t>
      </w:r>
      <w:r w:rsidRPr="007A5549">
        <w:rPr>
          <w:rFonts w:ascii="Times New Roman" w:hAnsi="Times New Roman" w:cs="Times New Roman"/>
        </w:rPr>
        <w:t xml:space="preserve"> с чувством вины. </w:t>
      </w:r>
    </w:p>
    <w:p w:rsidR="00885CDC" w:rsidRPr="007A5549" w:rsidRDefault="00B9273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Никто не знает причин,</w:t>
      </w:r>
      <w:r w:rsidR="00885CDC" w:rsidRPr="007A5549">
        <w:rPr>
          <w:rFonts w:ascii="Times New Roman" w:hAnsi="Times New Roman" w:cs="Times New Roman"/>
        </w:rPr>
        <w:t xml:space="preserve"> почему </w:t>
      </w:r>
      <w:r w:rsidR="005D6783" w:rsidRPr="007A5549">
        <w:rPr>
          <w:rFonts w:ascii="Times New Roman" w:hAnsi="Times New Roman" w:cs="Times New Roman"/>
        </w:rPr>
        <w:t xml:space="preserve">      </w:t>
      </w:r>
      <w:r w:rsidR="00885CDC" w:rsidRPr="007A5549">
        <w:rPr>
          <w:rFonts w:ascii="Times New Roman" w:hAnsi="Times New Roman" w:cs="Times New Roman"/>
        </w:rPr>
        <w:t>ребёнок родился таким.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885CDC" w:rsidP="00B9273C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 Для поддержания здоровья ребёнка </w:t>
      </w:r>
    </w:p>
    <w:p w:rsidR="00885CDC" w:rsidRPr="007A5549" w:rsidRDefault="00B9273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выполнять,</w:t>
      </w:r>
      <w:r w:rsidR="00885CDC" w:rsidRPr="007A5549">
        <w:rPr>
          <w:rFonts w:ascii="Times New Roman" w:hAnsi="Times New Roman" w:cs="Times New Roman"/>
        </w:rPr>
        <w:t xml:space="preserve"> как обычную работу,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>предписания и рекомендации врачей.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F35C15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>4.</w:t>
      </w:r>
      <w:r w:rsidR="00885CDC" w:rsidRPr="007A5549">
        <w:rPr>
          <w:rFonts w:ascii="Times New Roman" w:hAnsi="Times New Roman" w:cs="Times New Roman"/>
        </w:rPr>
        <w:t xml:space="preserve">      Болезнь ребёнка – не расплата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за грехи, а точка духовного роста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>родителей.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F35C15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>5.</w:t>
      </w:r>
      <w:r w:rsidR="00B9273C">
        <w:rPr>
          <w:rFonts w:ascii="Times New Roman" w:hAnsi="Times New Roman" w:cs="Times New Roman"/>
        </w:rPr>
        <w:t xml:space="preserve"> Не  обращайте</w:t>
      </w:r>
      <w:r w:rsidR="00885CDC" w:rsidRPr="007A5549">
        <w:rPr>
          <w:rFonts w:ascii="Times New Roman" w:hAnsi="Times New Roman" w:cs="Times New Roman"/>
        </w:rPr>
        <w:t xml:space="preserve"> внимание на реакцию окружающих на  особенности ребёнка, какой бы она ни была.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F35C15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6.       </w:t>
      </w:r>
      <w:r w:rsidR="00885CDC" w:rsidRPr="007A5549">
        <w:rPr>
          <w:rFonts w:ascii="Times New Roman" w:hAnsi="Times New Roman" w:cs="Times New Roman"/>
        </w:rPr>
        <w:t xml:space="preserve">Не  закапывайте себя в постоянных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заботах о ребёнке, а развивайтесь.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>А то ребёнок тоже будет закапывать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 себя и не развиваться.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885CDC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  <w:lang w:val="en-US"/>
        </w:rPr>
        <w:t>C</w:t>
      </w:r>
      <w:r w:rsidR="00B9273C">
        <w:rPr>
          <w:rFonts w:ascii="Times New Roman" w:hAnsi="Times New Roman" w:cs="Times New Roman"/>
        </w:rPr>
        <w:t>оциализируйте</w:t>
      </w:r>
      <w:r w:rsidRPr="007A5549">
        <w:rPr>
          <w:rFonts w:ascii="Times New Roman" w:hAnsi="Times New Roman" w:cs="Times New Roman"/>
        </w:rPr>
        <w:t xml:space="preserve"> ребёнка:  воспитывайте,  обучайте, развивайте, используйте возможности цифровой, природной, социокультурной  среды.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885CDC" w:rsidRPr="007A5549" w:rsidRDefault="00885CDC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7A5549">
        <w:rPr>
          <w:rFonts w:ascii="Times New Roman" w:hAnsi="Times New Roman" w:cs="Times New Roman"/>
          <w:shd w:val="clear" w:color="auto" w:fill="FFFFFF"/>
        </w:rPr>
        <w:t xml:space="preserve">Не ограничивайте ребёнка в общении </w:t>
      </w:r>
    </w:p>
    <w:p w:rsidR="00F35C15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  <w:shd w:val="clear" w:color="auto" w:fill="FFFFFF"/>
        </w:rPr>
        <w:t>со сверстниками.</w:t>
      </w:r>
      <w:r w:rsidRPr="007A5549">
        <w:rPr>
          <w:rFonts w:ascii="Times New Roman" w:hAnsi="Times New Roman" w:cs="Times New Roman"/>
        </w:rPr>
        <w:t xml:space="preserve"> Ког</w:t>
      </w:r>
      <w:r w:rsidR="00B9273C">
        <w:rPr>
          <w:rFonts w:ascii="Times New Roman" w:hAnsi="Times New Roman" w:cs="Times New Roman"/>
        </w:rPr>
        <w:t xml:space="preserve">да ребёнок повзрослеет, </w:t>
      </w:r>
      <w:r w:rsidRPr="007A5549">
        <w:rPr>
          <w:rFonts w:ascii="Times New Roman" w:hAnsi="Times New Roman" w:cs="Times New Roman"/>
        </w:rPr>
        <w:t>ему придётся жить самостоятельно. Готовьте его к будущей жизни, говорите с ребенком о ней.</w:t>
      </w:r>
    </w:p>
    <w:p w:rsidR="00885CDC" w:rsidRPr="007A5549" w:rsidRDefault="00885CDC" w:rsidP="00B9273C">
      <w:pPr>
        <w:spacing w:after="0" w:line="240" w:lineRule="auto"/>
        <w:ind w:left="424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 </w:t>
      </w:r>
    </w:p>
    <w:p w:rsidR="005D6783" w:rsidRPr="007A5549" w:rsidRDefault="005D6783" w:rsidP="00B9273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  <w:shd w:val="clear" w:color="auto" w:fill="FFFFFF"/>
        </w:rPr>
        <w:t>Не ограждайте ребёнка от обязанностей и проблем. Решайте все дела вместе с ним.</w:t>
      </w:r>
      <w:r w:rsidRPr="007A5549">
        <w:rPr>
          <w:rFonts w:ascii="Times New Roman" w:hAnsi="Times New Roman" w:cs="Times New Roman"/>
        </w:rPr>
        <w:t xml:space="preserve"> </w:t>
      </w:r>
    </w:p>
    <w:p w:rsidR="00F35C15" w:rsidRPr="007A5549" w:rsidRDefault="00F35C15" w:rsidP="00B9273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5D6783" w:rsidRPr="00F811E1" w:rsidRDefault="005D6783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811E1">
        <w:rPr>
          <w:rFonts w:ascii="Times New Roman" w:hAnsi="Times New Roman" w:cs="Times New Roman"/>
        </w:rPr>
        <w:t xml:space="preserve">Если чувствуйте  приближение выгорания, сразу принимайте меры: совершайте действия, которые вас восстанавливают. </w:t>
      </w:r>
    </w:p>
    <w:p w:rsidR="007A5549" w:rsidRPr="007A5549" w:rsidRDefault="007A5549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783" w:rsidRPr="007A5549" w:rsidRDefault="005D6783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Социальная передышка - необходимая сторона жизни матери и отца  больного ребёнка. Когда мать возвращается домой радостная, счастливая, ребёнок видит это и тоже счастлив. </w:t>
      </w:r>
    </w:p>
    <w:p w:rsidR="005D6783" w:rsidRPr="007A5549" w:rsidRDefault="005D6783" w:rsidP="00B9273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5D6783" w:rsidRPr="007A5549" w:rsidRDefault="005D6783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Не отказывайтесь от помощи  медицинских работников, специалистов социальных служб, школы, соседей, благотворителей. </w:t>
      </w:r>
    </w:p>
    <w:p w:rsidR="007A5549" w:rsidRPr="007A5549" w:rsidRDefault="007A5549" w:rsidP="00B9273C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7A5549" w:rsidRPr="007A5549" w:rsidRDefault="007A5549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Не замыкайтесь  в кругу своих жизненных проблем. Взаимодействуйте с родителями </w:t>
      </w:r>
    </w:p>
    <w:p w:rsidR="005D6783" w:rsidRPr="007A5549" w:rsidRDefault="007A5549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детей, имеющими схожие проблемы. </w:t>
      </w:r>
    </w:p>
    <w:p w:rsidR="00F35C15" w:rsidRPr="007A5549" w:rsidRDefault="00F35C15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47C8" w:rsidRPr="00B01DA9" w:rsidRDefault="003A47C8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01DA9">
        <w:rPr>
          <w:rFonts w:ascii="Times New Roman" w:hAnsi="Times New Roman" w:cs="Times New Roman"/>
        </w:rPr>
        <w:t xml:space="preserve">Не занимайте позицию: нам все должны. Она неправильная по сути. Эта позиция  только разрушает вас. </w:t>
      </w:r>
    </w:p>
    <w:p w:rsidR="007A5549" w:rsidRPr="007A5549" w:rsidRDefault="007A5549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47C8" w:rsidRPr="00675FEE" w:rsidRDefault="003A47C8" w:rsidP="00675FE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75FEE">
        <w:rPr>
          <w:rFonts w:ascii="Times New Roman" w:hAnsi="Times New Roman" w:cs="Times New Roman"/>
        </w:rPr>
        <w:t>Обучайтесь  способам ухода, реабилитации и абилитации детей с  ОВЗ и инвалидностью.</w:t>
      </w:r>
      <w:r w:rsidRPr="00675FEE">
        <w:rPr>
          <w:rFonts w:ascii="Times New Roman" w:hAnsi="Times New Roman" w:cs="Times New Roman"/>
          <w:color w:val="FF0000"/>
        </w:rPr>
        <w:t xml:space="preserve"> </w:t>
      </w:r>
      <w:r w:rsidRPr="00675FEE">
        <w:rPr>
          <w:rFonts w:ascii="Times New Roman" w:hAnsi="Times New Roman" w:cs="Times New Roman"/>
          <w:color w:val="000000" w:themeColor="text1"/>
        </w:rPr>
        <w:t xml:space="preserve">Больше читайте. Пользуйтесь услугами  специалистов </w:t>
      </w:r>
      <w:r w:rsidR="007A5549" w:rsidRPr="00675FEE">
        <w:rPr>
          <w:rFonts w:ascii="Times New Roman" w:hAnsi="Times New Roman" w:cs="Times New Roman"/>
          <w:color w:val="000000" w:themeColor="text1"/>
        </w:rPr>
        <w:t>с</w:t>
      </w:r>
      <w:r w:rsidRPr="00675FEE">
        <w:rPr>
          <w:rFonts w:ascii="Times New Roman" w:hAnsi="Times New Roman" w:cs="Times New Roman"/>
          <w:color w:val="000000" w:themeColor="text1"/>
        </w:rPr>
        <w:t>пециализированных учреждений.</w:t>
      </w:r>
    </w:p>
    <w:p w:rsidR="00675FEE" w:rsidRPr="00675FEE" w:rsidRDefault="00675FEE" w:rsidP="00675FEE">
      <w:pPr>
        <w:pStyle w:val="a6"/>
        <w:rPr>
          <w:rFonts w:ascii="Times New Roman" w:hAnsi="Times New Roman" w:cs="Times New Roman"/>
        </w:rPr>
      </w:pPr>
    </w:p>
    <w:p w:rsidR="00675FEE" w:rsidRPr="00675FEE" w:rsidRDefault="00675FEE" w:rsidP="00675FE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A47C8" w:rsidRPr="007A5549" w:rsidRDefault="00F811E1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3A47C8" w:rsidRPr="007A5549">
        <w:rPr>
          <w:rFonts w:ascii="Times New Roman" w:hAnsi="Times New Roman" w:cs="Times New Roman"/>
        </w:rPr>
        <w:t xml:space="preserve">Родители  часто замалчивают какие-то болезни ребёнка. Подобное поведение только усугубляет </w:t>
      </w:r>
      <w:r w:rsidR="00A46BA3">
        <w:rPr>
          <w:rFonts w:ascii="Times New Roman" w:hAnsi="Times New Roman" w:cs="Times New Roman"/>
        </w:rPr>
        <w:t xml:space="preserve">его </w:t>
      </w:r>
      <w:r w:rsidR="003A47C8" w:rsidRPr="007A5549">
        <w:rPr>
          <w:rFonts w:ascii="Times New Roman" w:hAnsi="Times New Roman" w:cs="Times New Roman"/>
        </w:rPr>
        <w:t>болезнь</w:t>
      </w:r>
      <w:bookmarkStart w:id="0" w:name="_GoBack"/>
      <w:bookmarkEnd w:id="0"/>
      <w:r w:rsidR="003A47C8" w:rsidRPr="007A5549">
        <w:rPr>
          <w:rFonts w:ascii="Times New Roman" w:hAnsi="Times New Roman" w:cs="Times New Roman"/>
        </w:rPr>
        <w:t xml:space="preserve">. Доверяйте врачам, работникам социальных учреждений для детей с ОВЗ и инвалидностью. </w:t>
      </w:r>
    </w:p>
    <w:p w:rsidR="003A47C8" w:rsidRPr="007A5549" w:rsidRDefault="003A47C8" w:rsidP="007A5549">
      <w:pPr>
        <w:spacing w:after="0" w:line="240" w:lineRule="auto"/>
        <w:ind w:left="77"/>
        <w:jc w:val="both"/>
        <w:rPr>
          <w:rFonts w:ascii="Times New Roman" w:hAnsi="Times New Roman" w:cs="Times New Roman"/>
        </w:rPr>
      </w:pPr>
    </w:p>
    <w:p w:rsidR="003A47C8" w:rsidRPr="007A5549" w:rsidRDefault="003A47C8" w:rsidP="007A5549">
      <w:pPr>
        <w:spacing w:after="0" w:line="240" w:lineRule="auto"/>
        <w:ind w:left="1"/>
        <w:jc w:val="both"/>
        <w:rPr>
          <w:rFonts w:ascii="Times New Roman" w:hAnsi="Times New Roman" w:cs="Times New Roman"/>
        </w:rPr>
      </w:pPr>
    </w:p>
    <w:p w:rsidR="00B01DA9" w:rsidRDefault="003A47C8" w:rsidP="00B01DA9">
      <w:pPr>
        <w:spacing w:after="0" w:line="240" w:lineRule="auto"/>
        <w:ind w:left="1"/>
        <w:jc w:val="center"/>
        <w:rPr>
          <w:rFonts w:ascii="Times New Roman" w:hAnsi="Times New Roman" w:cs="Times New Roman"/>
          <w:b/>
        </w:rPr>
      </w:pPr>
      <w:r w:rsidRPr="007A5549">
        <w:rPr>
          <w:rFonts w:ascii="Times New Roman" w:hAnsi="Times New Roman" w:cs="Times New Roman"/>
          <w:b/>
        </w:rPr>
        <w:t>Законодательство</w:t>
      </w:r>
    </w:p>
    <w:p w:rsidR="003A47C8" w:rsidRPr="007A5549" w:rsidRDefault="003A47C8" w:rsidP="007A5549">
      <w:pPr>
        <w:spacing w:after="0" w:line="240" w:lineRule="auto"/>
        <w:ind w:left="1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  <w:b/>
        </w:rPr>
        <w:t>в помощь семьям,  имеющим детей с ОВЗ и инвалидностью</w:t>
      </w:r>
    </w:p>
    <w:p w:rsidR="003A47C8" w:rsidRPr="007A5549" w:rsidRDefault="003A47C8" w:rsidP="007A5549">
      <w:pPr>
        <w:spacing w:after="0" w:line="240" w:lineRule="auto"/>
        <w:ind w:left="1"/>
        <w:jc w:val="both"/>
        <w:rPr>
          <w:rFonts w:ascii="Times New Roman" w:hAnsi="Times New Roman" w:cs="Times New Roman"/>
        </w:rPr>
      </w:pPr>
    </w:p>
    <w:p w:rsidR="0069212A" w:rsidRDefault="003A47C8" w:rsidP="007A5549">
      <w:pPr>
        <w:spacing w:after="0" w:line="240" w:lineRule="auto"/>
        <w:ind w:left="1"/>
        <w:jc w:val="both"/>
        <w:rPr>
          <w:rFonts w:ascii="Times New Roman" w:hAnsi="Times New Roman" w:cs="Times New Roman"/>
          <w:b/>
        </w:rPr>
      </w:pPr>
      <w:r w:rsidRPr="007A5549">
        <w:rPr>
          <w:rFonts w:ascii="Times New Roman" w:hAnsi="Times New Roman" w:cs="Times New Roman"/>
        </w:rPr>
        <w:t xml:space="preserve">В Федеральном законе «Об образовании в РФ» № 273-ФЗ от 29.12.12 закреплены положения об </w:t>
      </w:r>
      <w:r w:rsidRPr="007A5549">
        <w:rPr>
          <w:rFonts w:ascii="Times New Roman" w:hAnsi="Times New Roman" w:cs="Times New Roman"/>
          <w:b/>
        </w:rPr>
        <w:t xml:space="preserve">инклюзивном совместном обучении и воспитании детей с особыми образовательными потребностями и обычных детей. </w:t>
      </w:r>
    </w:p>
    <w:p w:rsidR="00B01DA9" w:rsidRPr="007A5549" w:rsidRDefault="00B01DA9" w:rsidP="007A5549">
      <w:pPr>
        <w:spacing w:after="0" w:line="240" w:lineRule="auto"/>
        <w:ind w:left="1"/>
        <w:jc w:val="both"/>
        <w:rPr>
          <w:rFonts w:ascii="Times New Roman" w:hAnsi="Times New Roman" w:cs="Times New Roman"/>
          <w:color w:val="000000" w:themeColor="text1"/>
        </w:rPr>
      </w:pPr>
    </w:p>
    <w:p w:rsidR="00B01DA9" w:rsidRDefault="003A47C8" w:rsidP="007A55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  <w:b/>
        </w:rPr>
        <w:t xml:space="preserve">При выборе программы обучения </w:t>
      </w:r>
      <w:r w:rsidRPr="007A5549">
        <w:rPr>
          <w:rFonts w:ascii="Times New Roman" w:hAnsi="Times New Roman" w:cs="Times New Roman"/>
        </w:rPr>
        <w:t xml:space="preserve"> нужно ориентироваться на Государственную Программу «Доступная среда», Приказ Федеральной службы в сфере образования и науки от 16 апреля 2015 года  № 01.50-174-1968 «О приеме на обучение лиц с ограниченными возможностями». </w:t>
      </w:r>
    </w:p>
    <w:p w:rsidR="00B01DA9" w:rsidRDefault="00B01DA9" w:rsidP="007A55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A47C8" w:rsidRPr="00F811E1" w:rsidRDefault="003A47C8" w:rsidP="007A554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A5549">
        <w:rPr>
          <w:rFonts w:ascii="Times New Roman" w:hAnsi="Times New Roman" w:cs="Times New Roman"/>
          <w:b/>
        </w:rPr>
        <w:t xml:space="preserve">При трудоустройстве на работу </w:t>
      </w:r>
      <w:r w:rsidR="00675FEE" w:rsidRPr="00675FEE">
        <w:rPr>
          <w:rFonts w:ascii="Times New Roman" w:hAnsi="Times New Roman" w:cs="Times New Roman"/>
        </w:rPr>
        <w:t>руководствуйтесь положениями</w:t>
      </w:r>
      <w:r w:rsidR="00675FEE">
        <w:rPr>
          <w:rFonts w:ascii="Times New Roman" w:hAnsi="Times New Roman" w:cs="Times New Roman"/>
          <w:b/>
        </w:rPr>
        <w:t xml:space="preserve"> 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Закон</w:t>
      </w:r>
      <w:r w:rsidR="00675FEE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7A5549">
        <w:rPr>
          <w:rFonts w:ascii="Times New Roman" w:eastAsia="Times New Roman" w:hAnsi="Times New Roman" w:cs="Times New Roman"/>
          <w:lang w:eastAsia="ru-RU"/>
        </w:rPr>
        <w:t xml:space="preserve"> «О </w:t>
      </w:r>
      <w:r w:rsidRPr="00F811E1">
        <w:rPr>
          <w:rFonts w:ascii="Times New Roman" w:eastAsia="Times New Roman" w:hAnsi="Times New Roman" w:cs="Times New Roman"/>
          <w:b/>
          <w:lang w:eastAsia="ru-RU"/>
        </w:rPr>
        <w:t xml:space="preserve">социальной защите инвалидов </w:t>
      </w:r>
      <w:r w:rsidRPr="00F8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8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  <w:r w:rsidRPr="00F811E1">
        <w:rPr>
          <w:rFonts w:ascii="Times New Roman" w:eastAsia="Times New Roman" w:hAnsi="Times New Roman" w:cs="Times New Roman"/>
          <w:b/>
          <w:lang w:eastAsia="ru-RU"/>
        </w:rPr>
        <w:t>,</w:t>
      </w:r>
      <w:r w:rsidRPr="007A5549">
        <w:rPr>
          <w:rFonts w:ascii="Times New Roman" w:eastAsia="Times New Roman" w:hAnsi="Times New Roman" w:cs="Times New Roman"/>
          <w:lang w:eastAsia="ru-RU"/>
        </w:rPr>
        <w:t xml:space="preserve"> N 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181</w:t>
      </w:r>
      <w:r w:rsidRPr="007A5549">
        <w:rPr>
          <w:rFonts w:ascii="Times New Roman" w:eastAsia="Times New Roman" w:hAnsi="Times New Roman" w:cs="Times New Roman"/>
          <w:lang w:eastAsia="ru-RU"/>
        </w:rPr>
        <w:t>-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ФЗ</w:t>
      </w:r>
      <w:r w:rsidRPr="007A5549">
        <w:rPr>
          <w:rFonts w:ascii="Times New Roman" w:eastAsia="Times New Roman" w:hAnsi="Times New Roman" w:cs="Times New Roman"/>
          <w:lang w:eastAsia="ru-RU"/>
        </w:rPr>
        <w:t> последняя действующая редакция от 28.04.2023. ...  от 24.11.1995 IV. 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Статья</w:t>
      </w:r>
      <w:r w:rsidRPr="007A5549">
        <w:rPr>
          <w:rFonts w:ascii="Times New Roman" w:eastAsia="Times New Roman" w:hAnsi="Times New Roman" w:cs="Times New Roman"/>
          <w:lang w:eastAsia="ru-RU"/>
        </w:rPr>
        <w:t> 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7A5549">
        <w:rPr>
          <w:rFonts w:ascii="Times New Roman" w:eastAsia="Times New Roman" w:hAnsi="Times New Roman" w:cs="Times New Roman"/>
          <w:lang w:eastAsia="ru-RU"/>
        </w:rPr>
        <w:t>. 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 xml:space="preserve"> Обеспечение</w:t>
      </w:r>
      <w:r w:rsidRPr="007A5549">
        <w:rPr>
          <w:rFonts w:ascii="Times New Roman" w:eastAsia="Times New Roman" w:hAnsi="Times New Roman" w:cs="Times New Roman"/>
          <w:lang w:eastAsia="ru-RU"/>
        </w:rPr>
        <w:t> 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занятости</w:t>
      </w:r>
      <w:r w:rsidRPr="007A5549">
        <w:rPr>
          <w:rFonts w:ascii="Times New Roman" w:eastAsia="Times New Roman" w:hAnsi="Times New Roman" w:cs="Times New Roman"/>
          <w:lang w:eastAsia="ru-RU"/>
        </w:rPr>
        <w:t> </w:t>
      </w:r>
      <w:r w:rsidRPr="00F811E1">
        <w:rPr>
          <w:rFonts w:ascii="Times New Roman" w:eastAsia="Times New Roman" w:hAnsi="Times New Roman" w:cs="Times New Roman"/>
          <w:b/>
          <w:lang w:eastAsia="ru-RU"/>
        </w:rPr>
        <w:t xml:space="preserve">инвалидов. 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</w:p>
    <w:sectPr w:rsidR="00E45997" w:rsidRPr="00E45997" w:rsidSect="00E459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15" w:rsidRDefault="00F35C15" w:rsidP="00E45997">
      <w:pPr>
        <w:spacing w:after="0" w:line="240" w:lineRule="auto"/>
      </w:pPr>
      <w:r>
        <w:separator/>
      </w:r>
    </w:p>
  </w:endnote>
  <w:endnote w:type="continuationSeparator" w:id="0">
    <w:p w:rsidR="00F35C15" w:rsidRDefault="00F35C15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15" w:rsidRDefault="00F35C15" w:rsidP="00E45997">
      <w:pPr>
        <w:spacing w:after="0" w:line="240" w:lineRule="auto"/>
      </w:pPr>
      <w:r>
        <w:separator/>
      </w:r>
    </w:p>
  </w:footnote>
  <w:footnote w:type="continuationSeparator" w:id="0">
    <w:p w:rsidR="00F35C15" w:rsidRDefault="00F35C15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35F0"/>
    <w:multiLevelType w:val="hybridMultilevel"/>
    <w:tmpl w:val="7942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0A19"/>
    <w:multiLevelType w:val="hybridMultilevel"/>
    <w:tmpl w:val="A96C189A"/>
    <w:lvl w:ilvl="0" w:tplc="4106111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253187"/>
    <w:multiLevelType w:val="hybridMultilevel"/>
    <w:tmpl w:val="6EDA10EA"/>
    <w:lvl w:ilvl="0" w:tplc="7938D5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778D2"/>
    <w:multiLevelType w:val="hybridMultilevel"/>
    <w:tmpl w:val="0A62ADD0"/>
    <w:lvl w:ilvl="0" w:tplc="24A061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66610"/>
    <w:multiLevelType w:val="hybridMultilevel"/>
    <w:tmpl w:val="A3B60A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550CE3"/>
    <w:multiLevelType w:val="hybridMultilevel"/>
    <w:tmpl w:val="92DC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4153F"/>
    <w:multiLevelType w:val="hybridMultilevel"/>
    <w:tmpl w:val="A604646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65"/>
    <w:rsid w:val="003A47C8"/>
    <w:rsid w:val="004A5B7C"/>
    <w:rsid w:val="005D6783"/>
    <w:rsid w:val="00675FEE"/>
    <w:rsid w:val="0069212A"/>
    <w:rsid w:val="007A5549"/>
    <w:rsid w:val="007B3E87"/>
    <w:rsid w:val="00885CDC"/>
    <w:rsid w:val="00A46BA3"/>
    <w:rsid w:val="00AC2665"/>
    <w:rsid w:val="00B01DA9"/>
    <w:rsid w:val="00B9273C"/>
    <w:rsid w:val="00E45997"/>
    <w:rsid w:val="00E77DF9"/>
    <w:rsid w:val="00F35C15"/>
    <w:rsid w:val="00F8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BF1B-2177-4EDE-9400-4B6DCF6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3FCA-28BA-4CD5-B280-F8D0AD5E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DCEC8F41</Template>
  <TotalTime>66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Гурьянова Марина Петровна</cp:lastModifiedBy>
  <cp:revision>14</cp:revision>
  <cp:lastPrinted>2024-09-05T11:37:00Z</cp:lastPrinted>
  <dcterms:created xsi:type="dcterms:W3CDTF">2024-08-22T10:49:00Z</dcterms:created>
  <dcterms:modified xsi:type="dcterms:W3CDTF">2024-10-09T08:07:00Z</dcterms:modified>
</cp:coreProperties>
</file>